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RPr="00173798" w14:paraId="42CC439B" w14:textId="77777777" w:rsidTr="00B56533">
        <w:trPr>
          <w:trHeight w:val="2353"/>
        </w:trPr>
        <w:tc>
          <w:tcPr>
            <w:tcW w:w="5245" w:type="dxa"/>
            <w:shd w:val="clear" w:color="auto" w:fill="auto"/>
          </w:tcPr>
          <w:p w14:paraId="705D7F55" w14:textId="77777777" w:rsidR="00D40650" w:rsidRPr="00173798" w:rsidRDefault="0003120B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lk130815895"/>
            <w:bookmarkEnd w:id="0"/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8C04E37" wp14:editId="24855E63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  <w:tc>
          <w:tcPr>
            <w:tcW w:w="3827" w:type="dxa"/>
            <w:shd w:val="clear" w:color="auto" w:fill="auto"/>
          </w:tcPr>
          <w:p w14:paraId="4DEAC675" w14:textId="77777777" w:rsidR="00BC1A62" w:rsidRPr="00173798" w:rsidRDefault="00BC1A62" w:rsidP="007D10CE">
            <w:pPr>
              <w:pStyle w:val="AK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054B" w:rsidRPr="00173798" w14:paraId="6DA649CF" w14:textId="77777777" w:rsidTr="00B56533">
        <w:trPr>
          <w:trHeight w:val="1531"/>
        </w:trPr>
        <w:tc>
          <w:tcPr>
            <w:tcW w:w="5245" w:type="dxa"/>
            <w:shd w:val="clear" w:color="auto" w:fill="auto"/>
          </w:tcPr>
          <w:p w14:paraId="0E76488F" w14:textId="5389E316" w:rsidR="0082657E" w:rsidRPr="00173798" w:rsidRDefault="003B1DBB" w:rsidP="00EE7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Kristi.kuuse@transpordiamet.ee</w:t>
            </w:r>
          </w:p>
        </w:tc>
        <w:tc>
          <w:tcPr>
            <w:tcW w:w="3827" w:type="dxa"/>
            <w:shd w:val="clear" w:color="auto" w:fill="auto"/>
          </w:tcPr>
          <w:p w14:paraId="6ACA4AD9" w14:textId="461B9A13" w:rsidR="00340B09" w:rsidRPr="00173798" w:rsidRDefault="00465476" w:rsidP="00B56533">
            <w:pPr>
              <w:pStyle w:val="Kuupev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Meie </w:t>
            </w:r>
            <w:r w:rsidR="0082657E">
              <w:rPr>
                <w:rFonts w:asciiTheme="minorHAnsi" w:hAnsiTheme="minorHAnsi" w:cstheme="minorHAnsi"/>
              </w:rPr>
              <w:t>20.09.2024</w:t>
            </w:r>
            <w:r w:rsidR="0051178E">
              <w:rPr>
                <w:rFonts w:asciiTheme="minorHAnsi" w:hAnsiTheme="minorHAnsi" w:cstheme="minorHAnsi"/>
              </w:rPr>
              <w:t xml:space="preserve"> nr </w:t>
            </w:r>
            <w:r w:rsidR="00B56533">
              <w:rPr>
                <w:rFonts w:asciiTheme="minorHAnsi" w:hAnsiTheme="minorHAnsi" w:cstheme="minorHAnsi"/>
              </w:rPr>
              <w:t>4-</w:t>
            </w:r>
            <w:r w:rsidR="00CA6F7D">
              <w:rPr>
                <w:rFonts w:asciiTheme="minorHAnsi" w:hAnsiTheme="minorHAnsi" w:cstheme="minorHAnsi"/>
              </w:rPr>
              <w:t>8</w:t>
            </w:r>
            <w:r w:rsidR="005566AC" w:rsidRPr="005566AC">
              <w:rPr>
                <w:rFonts w:asciiTheme="minorHAnsi" w:hAnsiTheme="minorHAnsi" w:cstheme="minorHAnsi"/>
              </w:rPr>
              <w:t>/</w:t>
            </w:r>
            <w:r w:rsidR="00D50740">
              <w:rPr>
                <w:rFonts w:asciiTheme="minorHAnsi" w:hAnsiTheme="minorHAnsi" w:cstheme="minorHAnsi"/>
              </w:rPr>
              <w:t>251</w:t>
            </w:r>
            <w:r w:rsidR="003B1DBB">
              <w:rPr>
                <w:rFonts w:asciiTheme="minorHAnsi" w:hAnsiTheme="minorHAnsi" w:cstheme="minorHAnsi"/>
              </w:rPr>
              <w:t>9</w:t>
            </w:r>
          </w:p>
        </w:tc>
      </w:tr>
      <w:tr w:rsidR="00566D45" w:rsidRPr="00173798" w14:paraId="3B5E6175" w14:textId="77777777" w:rsidTr="00B56533">
        <w:trPr>
          <w:trHeight w:val="624"/>
        </w:trPr>
        <w:tc>
          <w:tcPr>
            <w:tcW w:w="5245" w:type="dxa"/>
            <w:shd w:val="clear" w:color="auto" w:fill="auto"/>
          </w:tcPr>
          <w:p w14:paraId="1F6A8875" w14:textId="6F570D17" w:rsidR="00566D45" w:rsidRPr="00173798" w:rsidRDefault="003B1DBB" w:rsidP="00B56533">
            <w:pPr>
              <w:pStyle w:val="Pealdis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Bussipeatuste tähiste ja kohanime kooskõlastamine </w:t>
            </w:r>
            <w:r w:rsidR="005E7A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501A687" w14:textId="77777777" w:rsidR="00566D45" w:rsidRPr="00173798" w:rsidRDefault="00566D45" w:rsidP="00566D45">
            <w:pPr>
              <w:rPr>
                <w:rFonts w:asciiTheme="minorHAnsi" w:hAnsiTheme="minorHAnsi" w:cstheme="minorHAnsi"/>
              </w:rPr>
            </w:pPr>
            <w:r w:rsidRPr="0017379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ECDAC3B" w14:textId="77777777" w:rsidR="00A2308B" w:rsidRPr="00A2308B" w:rsidRDefault="00A2308B" w:rsidP="00A2308B">
      <w:pPr>
        <w:rPr>
          <w:rFonts w:asciiTheme="minorHAnsi" w:hAnsiTheme="minorHAnsi" w:cstheme="minorHAnsi"/>
        </w:rPr>
      </w:pPr>
    </w:p>
    <w:p w14:paraId="23552E66" w14:textId="77777777" w:rsidR="00DF1209" w:rsidRDefault="007A36D9" w:rsidP="00A23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Kambja Vallavalitsus esitab </w:t>
      </w:r>
      <w:r w:rsidR="00580E56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ohanimeregistrile kooskõlastamiseks alljärgnevad </w:t>
      </w:r>
      <w:r w:rsidR="00294948">
        <w:rPr>
          <w:rFonts w:asciiTheme="minorHAnsi" w:hAnsiTheme="minorHAnsi" w:cstheme="minorHAnsi"/>
        </w:rPr>
        <w:t xml:space="preserve">rajatavate </w:t>
      </w:r>
      <w:r>
        <w:rPr>
          <w:rFonts w:asciiTheme="minorHAnsi" w:hAnsiTheme="minorHAnsi" w:cstheme="minorHAnsi"/>
        </w:rPr>
        <w:t>ühissõidukipeatuste nimed.</w:t>
      </w:r>
    </w:p>
    <w:p w14:paraId="15E1C62A" w14:textId="77777777" w:rsidR="00DF1209" w:rsidRDefault="00DF1209" w:rsidP="00A2308B">
      <w:pPr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678"/>
        <w:gridCol w:w="1978"/>
      </w:tblGrid>
      <w:tr w:rsidR="007A36D9" w14:paraId="57829679" w14:textId="77777777" w:rsidTr="0076109F">
        <w:tc>
          <w:tcPr>
            <w:tcW w:w="421" w:type="dxa"/>
          </w:tcPr>
          <w:p w14:paraId="117BFB33" w14:textId="77777777" w:rsidR="007A36D9" w:rsidRDefault="007A36D9" w:rsidP="0076109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C608102" w14:textId="77777777" w:rsidR="007A36D9" w:rsidRDefault="007A36D9" w:rsidP="00761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Peatuse nimi</w:t>
            </w:r>
          </w:p>
        </w:tc>
        <w:tc>
          <w:tcPr>
            <w:tcW w:w="4678" w:type="dxa"/>
          </w:tcPr>
          <w:p w14:paraId="7D420D61" w14:textId="77777777" w:rsidR="007A36D9" w:rsidRDefault="007A36D9" w:rsidP="00761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Asukoht</w:t>
            </w:r>
          </w:p>
        </w:tc>
        <w:tc>
          <w:tcPr>
            <w:tcW w:w="1978" w:type="dxa"/>
          </w:tcPr>
          <w:p w14:paraId="6A083267" w14:textId="77777777" w:rsidR="007A36D9" w:rsidRDefault="007A36D9" w:rsidP="00761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STOP kood</w:t>
            </w:r>
          </w:p>
        </w:tc>
      </w:tr>
      <w:tr w:rsidR="003B1DBB" w14:paraId="4AFC79AE" w14:textId="77777777" w:rsidTr="0076109F">
        <w:tc>
          <w:tcPr>
            <w:tcW w:w="421" w:type="dxa"/>
          </w:tcPr>
          <w:p w14:paraId="47D37FDD" w14:textId="77777777" w:rsidR="003B1DBB" w:rsidRPr="00873CA0" w:rsidRDefault="003B1DBB" w:rsidP="001333DB">
            <w:pPr>
              <w:pStyle w:val="Loendilik"/>
              <w:ind w:hanging="7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4" w:type="dxa"/>
          </w:tcPr>
          <w:p w14:paraId="17DD2E4F" w14:textId="0076DDE8" w:rsidR="003B1DBB" w:rsidRDefault="003B1DBB" w:rsidP="001333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SÖÖDI</w:t>
            </w:r>
          </w:p>
        </w:tc>
        <w:tc>
          <w:tcPr>
            <w:tcW w:w="4678" w:type="dxa"/>
          </w:tcPr>
          <w:p w14:paraId="07133539" w14:textId="77777777" w:rsidR="003B1DBB" w:rsidRPr="0082657E" w:rsidRDefault="003B1DBB" w:rsidP="0082657E">
            <w:pPr>
              <w:rPr>
                <w:rFonts w:asciiTheme="minorHAnsi" w:hAnsiTheme="minorHAnsi" w:cstheme="minorHAnsi"/>
              </w:rPr>
            </w:pPr>
            <w:r w:rsidRPr="0082657E">
              <w:rPr>
                <w:rFonts w:asciiTheme="minorHAnsi" w:hAnsiTheme="minorHAnsi" w:cstheme="minorHAnsi"/>
              </w:rPr>
              <w:t>Riigitee nr 22132 „Söödi“ peatus parem pool (X:6467059,94,Y:654557,315)</w:t>
            </w:r>
          </w:p>
          <w:p w14:paraId="325FF722" w14:textId="6B2BB6DD" w:rsidR="003B1DBB" w:rsidRPr="00873CA0" w:rsidRDefault="003B1DBB" w:rsidP="00133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8" w:type="dxa"/>
          </w:tcPr>
          <w:p w14:paraId="2698B24A" w14:textId="62E6E0B5" w:rsidR="003B1DBB" w:rsidRDefault="003B1DBB" w:rsidP="001333DB">
            <w:pPr>
              <w:rPr>
                <w:rFonts w:asciiTheme="minorHAnsi" w:hAnsiTheme="minorHAnsi" w:cstheme="minorHAnsi"/>
              </w:rPr>
            </w:pPr>
            <w:r w:rsidRPr="0082657E">
              <w:rPr>
                <w:rFonts w:asciiTheme="minorHAnsi" w:hAnsiTheme="minorHAnsi" w:cstheme="minorHAnsi"/>
              </w:rPr>
              <w:t>7801461-1</w:t>
            </w:r>
          </w:p>
        </w:tc>
      </w:tr>
      <w:tr w:rsidR="003B1DBB" w14:paraId="23E7127F" w14:textId="77777777" w:rsidTr="0076109F">
        <w:tc>
          <w:tcPr>
            <w:tcW w:w="421" w:type="dxa"/>
          </w:tcPr>
          <w:p w14:paraId="52D4D5E9" w14:textId="77777777" w:rsidR="003B1DBB" w:rsidRDefault="003B1DBB" w:rsidP="001333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4" w:type="dxa"/>
          </w:tcPr>
          <w:p w14:paraId="4A1F3358" w14:textId="2375A02F" w:rsidR="003B1DBB" w:rsidRDefault="003B1DBB" w:rsidP="001333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SÖÖDI</w:t>
            </w:r>
          </w:p>
        </w:tc>
        <w:tc>
          <w:tcPr>
            <w:tcW w:w="4678" w:type="dxa"/>
          </w:tcPr>
          <w:p w14:paraId="356BCC89" w14:textId="7171F10F" w:rsidR="003B1DBB" w:rsidRPr="00873CA0" w:rsidRDefault="003B1DBB" w:rsidP="001333DB">
            <w:pPr>
              <w:pStyle w:val="Default"/>
              <w:rPr>
                <w:sz w:val="23"/>
                <w:szCs w:val="23"/>
              </w:rPr>
            </w:pPr>
            <w:r w:rsidRPr="00A2793D">
              <w:rPr>
                <w:rFonts w:asciiTheme="minorHAnsi" w:hAnsiTheme="minorHAnsi" w:cstheme="minorHAnsi"/>
              </w:rPr>
              <w:t>Riigitee nr 22132 „Söödi“ peatus vasakul pool (X:6467074,716,Y:654415,548)</w:t>
            </w:r>
          </w:p>
        </w:tc>
        <w:tc>
          <w:tcPr>
            <w:tcW w:w="1978" w:type="dxa"/>
          </w:tcPr>
          <w:p w14:paraId="03927033" w14:textId="32E2FAA0" w:rsidR="003B1DBB" w:rsidRDefault="003B1DBB" w:rsidP="001333DB">
            <w:pPr>
              <w:rPr>
                <w:rFonts w:asciiTheme="minorHAnsi" w:hAnsiTheme="minorHAnsi" w:cstheme="minorHAnsi"/>
              </w:rPr>
            </w:pPr>
            <w:r w:rsidRPr="0082657E">
              <w:rPr>
                <w:rFonts w:asciiTheme="minorHAnsi" w:hAnsiTheme="minorHAnsi" w:cstheme="minorHAnsi"/>
              </w:rPr>
              <w:t>7801462-1</w:t>
            </w:r>
          </w:p>
        </w:tc>
      </w:tr>
    </w:tbl>
    <w:p w14:paraId="7C36971A" w14:textId="77777777" w:rsidR="007A36D9" w:rsidRDefault="007A36D9" w:rsidP="00A2308B">
      <w:pPr>
        <w:rPr>
          <w:rFonts w:asciiTheme="minorHAnsi" w:hAnsiTheme="minorHAnsi" w:cstheme="minorHAnsi"/>
        </w:rPr>
      </w:pPr>
    </w:p>
    <w:p w14:paraId="28593772" w14:textId="51853C51" w:rsidR="00F0206E" w:rsidRPr="00D50740" w:rsidRDefault="00F0206E" w:rsidP="00D50740">
      <w:pPr>
        <w:widowControl/>
        <w:suppressAutoHyphens w:val="0"/>
        <w:spacing w:line="240" w:lineRule="auto"/>
        <w:jc w:val="left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</w:rPr>
        <w:t>Lugupidamisega</w:t>
      </w:r>
    </w:p>
    <w:p w14:paraId="01B0CBB0" w14:textId="77777777" w:rsidR="00F0206E" w:rsidRPr="00173798" w:rsidRDefault="00F0206E" w:rsidP="0042573C">
      <w:pPr>
        <w:rPr>
          <w:rFonts w:asciiTheme="minorHAnsi" w:hAnsiTheme="minorHAnsi" w:cstheme="minorHAnsi"/>
        </w:rPr>
      </w:pPr>
    </w:p>
    <w:p w14:paraId="7682C60C" w14:textId="77777777" w:rsidR="0042573C" w:rsidRPr="00173798" w:rsidRDefault="000D66A1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(allkirjastatud digitaalselt)</w:t>
      </w:r>
    </w:p>
    <w:p w14:paraId="11F4B386" w14:textId="77777777" w:rsidR="0042573C" w:rsidRPr="00173798" w:rsidRDefault="0042573C" w:rsidP="0042573C">
      <w:pPr>
        <w:jc w:val="left"/>
        <w:rPr>
          <w:rFonts w:asciiTheme="minorHAnsi" w:hAnsiTheme="minorHAnsi" w:cstheme="minorHAnsi"/>
          <w:color w:val="808080"/>
        </w:rPr>
      </w:pPr>
    </w:p>
    <w:p w14:paraId="7E15752B" w14:textId="5FFE992F" w:rsidR="00D50740" w:rsidRPr="00D50740" w:rsidRDefault="00D50740" w:rsidP="00425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Joosep Kaur</w:t>
      </w:r>
    </w:p>
    <w:p w14:paraId="23BEEE83" w14:textId="0CA0EEC2" w:rsidR="0042573C" w:rsidRDefault="00D50740" w:rsidP="0042573C">
      <w:pPr>
        <w:jc w:val="lef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Teedespetsialist</w:t>
      </w:r>
      <w:proofErr w:type="spellEnd"/>
    </w:p>
    <w:p w14:paraId="6ED0E9EF" w14:textId="73D86B65" w:rsidR="001333DB" w:rsidRDefault="001333DB" w:rsidP="0042573C">
      <w:pPr>
        <w:jc w:val="lef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Tel</w:t>
      </w:r>
      <w:r w:rsidR="00D50740">
        <w:rPr>
          <w:rFonts w:asciiTheme="minorHAnsi" w:hAnsiTheme="minorHAnsi" w:cstheme="minorHAnsi"/>
          <w:lang w:val="en-US"/>
        </w:rPr>
        <w:t>:</w:t>
      </w:r>
      <w:r w:rsidR="00D50740" w:rsidRPr="00D50740">
        <w:t xml:space="preserve"> </w:t>
      </w:r>
      <w:r w:rsidR="00D50740" w:rsidRPr="00D50740">
        <w:t>+372 5302 9187</w:t>
      </w:r>
    </w:p>
    <w:p w14:paraId="5FAB6790" w14:textId="77777777" w:rsidR="003B5DE3" w:rsidRPr="00173798" w:rsidRDefault="003B5DE3" w:rsidP="003B5DE3">
      <w:pPr>
        <w:rPr>
          <w:rFonts w:asciiTheme="minorHAnsi" w:hAnsiTheme="minorHAnsi" w:cstheme="minorHAnsi"/>
        </w:rPr>
      </w:pPr>
    </w:p>
    <w:p w14:paraId="4DB0F553" w14:textId="77777777"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A1CF" w14:textId="77777777" w:rsidR="007B0D12" w:rsidRDefault="007B0D12" w:rsidP="00DF44DF">
      <w:r>
        <w:separator/>
      </w:r>
    </w:p>
  </w:endnote>
  <w:endnote w:type="continuationSeparator" w:id="0">
    <w:p w14:paraId="7F2B6B58" w14:textId="77777777"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Yu Gothic UI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22C1" w14:textId="77777777" w:rsidR="0077014A" w:rsidRDefault="0077014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101B" w14:textId="77777777" w:rsidR="00173798" w:rsidRDefault="0017379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14:paraId="7F9E0C26" w14:textId="77777777" w:rsidTr="0015133D">
      <w:tc>
        <w:tcPr>
          <w:tcW w:w="3020" w:type="dxa"/>
          <w:tcBorders>
            <w:top w:val="single" w:sz="12" w:space="0" w:color="008000"/>
          </w:tcBorders>
        </w:tcPr>
        <w:p w14:paraId="6C8E968D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14:paraId="35328068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14:paraId="6D74DFE2" w14:textId="77777777"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14:paraId="37BDD398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14:paraId="086B36AE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14:paraId="141D5721" w14:textId="77777777"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14:paraId="1984FE57" w14:textId="77777777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A43D04" w14:textId="77777777"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C5ACD9" w14:textId="77777777"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14:paraId="7C8B6B5D" w14:textId="77777777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1E0CAD" w14:textId="77777777"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D8FDC0" w14:textId="77777777"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14:paraId="0BA2CCF8" w14:textId="77777777"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14:paraId="6D4507A3" w14:textId="77777777"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9B47" w14:textId="77777777" w:rsidR="007B0D12" w:rsidRDefault="007B0D12" w:rsidP="00DF44DF">
      <w:r>
        <w:separator/>
      </w:r>
    </w:p>
  </w:footnote>
  <w:footnote w:type="continuationSeparator" w:id="0">
    <w:p w14:paraId="1E452722" w14:textId="77777777"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8BE0" w14:textId="77777777" w:rsidR="0077014A" w:rsidRDefault="0077014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053097"/>
      <w:docPartObj>
        <w:docPartGallery w:val="Page Numbers (Top of Page)"/>
        <w:docPartUnique/>
      </w:docPartObj>
    </w:sdtPr>
    <w:sdtEndPr/>
    <w:sdtContent>
      <w:p w14:paraId="0E4E2D89" w14:textId="77777777"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1C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3589AE" w14:textId="77777777" w:rsidR="00110BCA" w:rsidRDefault="00110BC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DC9E" w14:textId="77777777" w:rsidR="0077014A" w:rsidRDefault="0077014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B66"/>
    <w:multiLevelType w:val="hybridMultilevel"/>
    <w:tmpl w:val="E390B4B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AEB"/>
    <w:multiLevelType w:val="multilevel"/>
    <w:tmpl w:val="F140B788"/>
    <w:numStyleLink w:val="ImportedStyle1"/>
  </w:abstractNum>
  <w:abstractNum w:abstractNumId="2" w15:restartNumberingAfterBreak="0">
    <w:nsid w:val="1F303B5F"/>
    <w:multiLevelType w:val="hybridMultilevel"/>
    <w:tmpl w:val="E43ED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2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 w16cid:durableId="2080207764">
    <w:abstractNumId w:val="4"/>
  </w:num>
  <w:num w:numId="2" w16cid:durableId="862085459">
    <w:abstractNumId w:val="1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139756012">
    <w:abstractNumId w:val="0"/>
  </w:num>
  <w:num w:numId="4" w16cid:durableId="587467123">
    <w:abstractNumId w:val="2"/>
  </w:num>
  <w:num w:numId="5" w16cid:durableId="193713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05B2F"/>
    <w:rsid w:val="0002507E"/>
    <w:rsid w:val="0003120B"/>
    <w:rsid w:val="00034DD2"/>
    <w:rsid w:val="0004665A"/>
    <w:rsid w:val="00060947"/>
    <w:rsid w:val="00073127"/>
    <w:rsid w:val="000913FC"/>
    <w:rsid w:val="000C4EA6"/>
    <w:rsid w:val="000D66A1"/>
    <w:rsid w:val="000E4F8D"/>
    <w:rsid w:val="000E736B"/>
    <w:rsid w:val="000F7C08"/>
    <w:rsid w:val="001062C8"/>
    <w:rsid w:val="00110BCA"/>
    <w:rsid w:val="0011335C"/>
    <w:rsid w:val="00120D8E"/>
    <w:rsid w:val="00124999"/>
    <w:rsid w:val="001333DB"/>
    <w:rsid w:val="00134143"/>
    <w:rsid w:val="0015133D"/>
    <w:rsid w:val="00173798"/>
    <w:rsid w:val="001A0D76"/>
    <w:rsid w:val="001A2739"/>
    <w:rsid w:val="001A7D04"/>
    <w:rsid w:val="001C6008"/>
    <w:rsid w:val="001D4CFB"/>
    <w:rsid w:val="001E6066"/>
    <w:rsid w:val="001F78AB"/>
    <w:rsid w:val="002008A2"/>
    <w:rsid w:val="00201C39"/>
    <w:rsid w:val="0022269C"/>
    <w:rsid w:val="002335C0"/>
    <w:rsid w:val="0026456A"/>
    <w:rsid w:val="00265029"/>
    <w:rsid w:val="002835BB"/>
    <w:rsid w:val="00293449"/>
    <w:rsid w:val="00294948"/>
    <w:rsid w:val="002E5339"/>
    <w:rsid w:val="002F254F"/>
    <w:rsid w:val="00340B09"/>
    <w:rsid w:val="00354059"/>
    <w:rsid w:val="00394DCB"/>
    <w:rsid w:val="00397A5D"/>
    <w:rsid w:val="003A4683"/>
    <w:rsid w:val="003B1DBB"/>
    <w:rsid w:val="003B2A9C"/>
    <w:rsid w:val="003B5DE3"/>
    <w:rsid w:val="00414881"/>
    <w:rsid w:val="004213E5"/>
    <w:rsid w:val="004217C0"/>
    <w:rsid w:val="0042573C"/>
    <w:rsid w:val="00435A13"/>
    <w:rsid w:val="0044084D"/>
    <w:rsid w:val="00465476"/>
    <w:rsid w:val="004A3512"/>
    <w:rsid w:val="004C1391"/>
    <w:rsid w:val="004C2478"/>
    <w:rsid w:val="004D1088"/>
    <w:rsid w:val="004E64FE"/>
    <w:rsid w:val="0050252A"/>
    <w:rsid w:val="00506DF7"/>
    <w:rsid w:val="0051178E"/>
    <w:rsid w:val="0051295D"/>
    <w:rsid w:val="00512A2C"/>
    <w:rsid w:val="00523402"/>
    <w:rsid w:val="00544691"/>
    <w:rsid w:val="00546204"/>
    <w:rsid w:val="00551E24"/>
    <w:rsid w:val="00555251"/>
    <w:rsid w:val="005566AC"/>
    <w:rsid w:val="00557534"/>
    <w:rsid w:val="00560A92"/>
    <w:rsid w:val="0056160C"/>
    <w:rsid w:val="00564569"/>
    <w:rsid w:val="00566D45"/>
    <w:rsid w:val="00574234"/>
    <w:rsid w:val="00580E56"/>
    <w:rsid w:val="005972CD"/>
    <w:rsid w:val="005B5CE1"/>
    <w:rsid w:val="005E3AED"/>
    <w:rsid w:val="005E45BB"/>
    <w:rsid w:val="005E7A72"/>
    <w:rsid w:val="006022F1"/>
    <w:rsid w:val="00602834"/>
    <w:rsid w:val="0062206E"/>
    <w:rsid w:val="00627237"/>
    <w:rsid w:val="00644F17"/>
    <w:rsid w:val="006629EF"/>
    <w:rsid w:val="00680609"/>
    <w:rsid w:val="006B683B"/>
    <w:rsid w:val="006C24FD"/>
    <w:rsid w:val="006C7958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43DF"/>
    <w:rsid w:val="0075695A"/>
    <w:rsid w:val="0076054B"/>
    <w:rsid w:val="0077014A"/>
    <w:rsid w:val="00793A3C"/>
    <w:rsid w:val="007A1DE8"/>
    <w:rsid w:val="007A36D9"/>
    <w:rsid w:val="007B0670"/>
    <w:rsid w:val="007B0D12"/>
    <w:rsid w:val="007D10CE"/>
    <w:rsid w:val="007D54FC"/>
    <w:rsid w:val="007F55B0"/>
    <w:rsid w:val="007F74D1"/>
    <w:rsid w:val="00801B7E"/>
    <w:rsid w:val="008139B4"/>
    <w:rsid w:val="0082657E"/>
    <w:rsid w:val="0082740A"/>
    <w:rsid w:val="00835858"/>
    <w:rsid w:val="0085481C"/>
    <w:rsid w:val="00885C5A"/>
    <w:rsid w:val="008919F2"/>
    <w:rsid w:val="008947AA"/>
    <w:rsid w:val="008A3828"/>
    <w:rsid w:val="008A39B2"/>
    <w:rsid w:val="008D4634"/>
    <w:rsid w:val="008F0B50"/>
    <w:rsid w:val="0091786B"/>
    <w:rsid w:val="00917FBC"/>
    <w:rsid w:val="00932B7E"/>
    <w:rsid w:val="00932CDE"/>
    <w:rsid w:val="009370A4"/>
    <w:rsid w:val="009709A8"/>
    <w:rsid w:val="0097489F"/>
    <w:rsid w:val="00984494"/>
    <w:rsid w:val="009D015E"/>
    <w:rsid w:val="009E7F4A"/>
    <w:rsid w:val="009F6ADD"/>
    <w:rsid w:val="00A10E66"/>
    <w:rsid w:val="00A1244E"/>
    <w:rsid w:val="00A13994"/>
    <w:rsid w:val="00A2308B"/>
    <w:rsid w:val="00A2793D"/>
    <w:rsid w:val="00A307E7"/>
    <w:rsid w:val="00AC4E46"/>
    <w:rsid w:val="00AD2EA7"/>
    <w:rsid w:val="00B26684"/>
    <w:rsid w:val="00B30B00"/>
    <w:rsid w:val="00B56533"/>
    <w:rsid w:val="00B57AE6"/>
    <w:rsid w:val="00B9042A"/>
    <w:rsid w:val="00BA4FB3"/>
    <w:rsid w:val="00BC1A62"/>
    <w:rsid w:val="00BD078E"/>
    <w:rsid w:val="00BD3CCF"/>
    <w:rsid w:val="00BF4D7C"/>
    <w:rsid w:val="00C24F66"/>
    <w:rsid w:val="00C25C58"/>
    <w:rsid w:val="00C27B07"/>
    <w:rsid w:val="00C33DF6"/>
    <w:rsid w:val="00C41FC5"/>
    <w:rsid w:val="00C53713"/>
    <w:rsid w:val="00C83346"/>
    <w:rsid w:val="00C90E39"/>
    <w:rsid w:val="00CA023B"/>
    <w:rsid w:val="00CA583B"/>
    <w:rsid w:val="00CA5F0B"/>
    <w:rsid w:val="00CA6F7D"/>
    <w:rsid w:val="00CB089B"/>
    <w:rsid w:val="00CB4531"/>
    <w:rsid w:val="00CC7CF6"/>
    <w:rsid w:val="00CF2B77"/>
    <w:rsid w:val="00CF4303"/>
    <w:rsid w:val="00D40650"/>
    <w:rsid w:val="00D50740"/>
    <w:rsid w:val="00D559F8"/>
    <w:rsid w:val="00D8202D"/>
    <w:rsid w:val="00D87491"/>
    <w:rsid w:val="00DA667E"/>
    <w:rsid w:val="00DA7998"/>
    <w:rsid w:val="00DD6C03"/>
    <w:rsid w:val="00DF1209"/>
    <w:rsid w:val="00DF44DF"/>
    <w:rsid w:val="00E023F6"/>
    <w:rsid w:val="00E03DBB"/>
    <w:rsid w:val="00E14B90"/>
    <w:rsid w:val="00E60D7D"/>
    <w:rsid w:val="00E97AB4"/>
    <w:rsid w:val="00EB267D"/>
    <w:rsid w:val="00ED1770"/>
    <w:rsid w:val="00EE7296"/>
    <w:rsid w:val="00EF0C2E"/>
    <w:rsid w:val="00EF0C54"/>
    <w:rsid w:val="00F0206E"/>
    <w:rsid w:val="00F25A4E"/>
    <w:rsid w:val="00F75C80"/>
    <w:rsid w:val="00F9645B"/>
    <w:rsid w:val="00FB1CDE"/>
    <w:rsid w:val="00FB75E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10F1469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A023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42573C"/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styleId="Loendilik">
    <w:name w:val="List Paragraph"/>
    <w:basedOn w:val="Normaallaad"/>
    <w:uiPriority w:val="34"/>
    <w:qFormat/>
    <w:rsid w:val="001A2739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7A36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A023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D5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5C4423-FBEA-48EF-95FD-EA640F1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28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Joosep Kaur</cp:lastModifiedBy>
  <cp:revision>2</cp:revision>
  <cp:lastPrinted>2022-07-12T07:48:00Z</cp:lastPrinted>
  <dcterms:created xsi:type="dcterms:W3CDTF">2024-09-20T08:23:00Z</dcterms:created>
  <dcterms:modified xsi:type="dcterms:W3CDTF">2024-09-20T08:23:00Z</dcterms:modified>
</cp:coreProperties>
</file>